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448" w:rsidRPr="00274E09" w:rsidRDefault="006A6448" w:rsidP="00274E09">
      <w:pPr>
        <w:widowControl w:val="0"/>
        <w:ind w:firstLine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A6448" w:rsidRPr="00274E09" w:rsidRDefault="006A6448" w:rsidP="00274E09">
      <w:pPr>
        <w:widowControl w:val="0"/>
        <w:ind w:firstLine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A6448" w:rsidRPr="00274E09" w:rsidRDefault="006A6448" w:rsidP="00274E09">
      <w:pPr>
        <w:widowControl w:val="0"/>
        <w:ind w:firstLine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A6448" w:rsidRPr="00274E09" w:rsidRDefault="006A6448" w:rsidP="00274E09">
      <w:pPr>
        <w:widowControl w:val="0"/>
        <w:ind w:firstLine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A6448" w:rsidRPr="00274E09" w:rsidRDefault="006A6448" w:rsidP="00274E09">
      <w:pPr>
        <w:widowControl w:val="0"/>
        <w:ind w:firstLine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A6448" w:rsidRPr="00274E09" w:rsidRDefault="006A6448" w:rsidP="00274E09">
      <w:pPr>
        <w:widowControl w:val="0"/>
        <w:ind w:firstLine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47AAE" w:rsidRPr="00274E09" w:rsidRDefault="00A47AAE" w:rsidP="00274E09">
      <w:pPr>
        <w:widowControl w:val="0"/>
        <w:ind w:firstLine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47AAE" w:rsidRPr="00274E09" w:rsidRDefault="00A47AAE" w:rsidP="00274E09">
      <w:pPr>
        <w:widowControl w:val="0"/>
        <w:ind w:firstLine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A6448" w:rsidRPr="00274E09" w:rsidRDefault="0027093A" w:rsidP="00274E09">
      <w:pPr>
        <w:widowControl w:val="0"/>
        <w:ind w:firstLine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01569E" w:rsidRPr="00274E09">
        <w:rPr>
          <w:rFonts w:ascii="Times New Roman" w:hAnsi="Times New Roman" w:cs="Times New Roman"/>
          <w:sz w:val="24"/>
          <w:szCs w:val="24"/>
          <w:lang w:val="en-US"/>
        </w:rPr>
        <w:t xml:space="preserve">Full </w:t>
      </w:r>
      <w:r w:rsidRPr="00274E09">
        <w:rPr>
          <w:rFonts w:ascii="Times New Roman" w:hAnsi="Times New Roman" w:cs="Times New Roman"/>
          <w:sz w:val="24"/>
          <w:szCs w:val="24"/>
          <w:lang w:val="en-US"/>
        </w:rPr>
        <w:t>Title Here</w:t>
      </w:r>
    </w:p>
    <w:p w:rsidR="006A6448" w:rsidRPr="00274E09" w:rsidRDefault="00274E09" w:rsidP="00274E09">
      <w:pPr>
        <w:widowControl w:val="0"/>
        <w:ind w:firstLine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A40587" w:rsidRPr="00274E09">
        <w:rPr>
          <w:rFonts w:ascii="Times New Roman" w:hAnsi="Times New Roman" w:cs="Times New Roman"/>
          <w:sz w:val="24"/>
          <w:szCs w:val="24"/>
          <w:lang w:val="en-US"/>
        </w:rPr>
        <w:t>Name</w:t>
      </w:r>
    </w:p>
    <w:p w:rsidR="006A6448" w:rsidRPr="00274E09" w:rsidRDefault="00BB637E" w:rsidP="00274E09">
      <w:pPr>
        <w:widowControl w:val="0"/>
        <w:ind w:firstLine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sz w:val="24"/>
          <w:szCs w:val="24"/>
          <w:lang w:val="en-US"/>
        </w:rPr>
        <w:t>Colorado Christian University</w:t>
      </w:r>
    </w:p>
    <w:p w:rsidR="008B7420" w:rsidRPr="00274E09" w:rsidRDefault="008B7420" w:rsidP="00274E09">
      <w:pPr>
        <w:widowControl w:val="0"/>
        <w:rPr>
          <w:rFonts w:ascii="Times New Roman" w:hAnsi="Times New Roman" w:cs="Times New Roman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58533F" w:rsidRPr="00274E09" w:rsidRDefault="004D4DB8" w:rsidP="00274E09">
      <w:pPr>
        <w:widowControl w:val="0"/>
        <w:ind w:firstLine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Full </w:t>
      </w:r>
      <w:r w:rsidR="00DE486A" w:rsidRPr="00274E09">
        <w:rPr>
          <w:rFonts w:ascii="Times New Roman" w:hAnsi="Times New Roman" w:cs="Times New Roman"/>
          <w:sz w:val="24"/>
          <w:szCs w:val="24"/>
          <w:lang w:val="en-US"/>
        </w:rPr>
        <w:t>Title</w:t>
      </w:r>
    </w:p>
    <w:p w:rsidR="005346E8" w:rsidRPr="00274E09" w:rsidRDefault="005346E8" w:rsidP="00AC3636">
      <w:pPr>
        <w:pStyle w:val="Heading1"/>
        <w:keepNext w:val="0"/>
        <w:keepLines w:val="0"/>
        <w:widowControl w:val="0"/>
        <w:spacing w:before="0"/>
        <w:ind w:left="720" w:hanging="72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Introduction</w:t>
      </w:r>
      <w:r w:rsidR="00364988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: </w:t>
      </w:r>
      <w:r w:rsidR="00AC3636" w:rsidRPr="00681B62">
        <w:rPr>
          <w:rFonts w:ascii="Times New Roman" w:hAnsi="Times New Roman" w:cs="Times New Roman"/>
          <w:b w:val="0"/>
          <w:i/>
          <w:color w:val="auto"/>
          <w:sz w:val="24"/>
          <w:szCs w:val="24"/>
          <w:highlight w:val="yellow"/>
          <w:lang w:val="en-US"/>
        </w:rPr>
        <w:t>(</w:t>
      </w:r>
      <w:r w:rsidR="00681B62" w:rsidRPr="00681B62">
        <w:rPr>
          <w:rFonts w:ascii="Times New Roman" w:hAnsi="Times New Roman" w:cs="Times New Roman"/>
          <w:b w:val="0"/>
          <w:i/>
          <w:color w:val="auto"/>
          <w:sz w:val="24"/>
          <w:szCs w:val="24"/>
          <w:highlight w:val="yellow"/>
          <w:lang w:val="en-US"/>
        </w:rPr>
        <w:t>Note: Delete all highlighted notes below and outline components that you do not need prior to submission.)</w:t>
      </w:r>
    </w:p>
    <w:p w:rsidR="005346E8" w:rsidRPr="00274E09" w:rsidRDefault="005346E8" w:rsidP="00274E09">
      <w:pPr>
        <w:pStyle w:val="Heading2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Attention catcher</w:t>
      </w:r>
      <w:r w:rsidR="00464F7B"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/Hook</w:t>
      </w: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:</w:t>
      </w:r>
    </w:p>
    <w:p w:rsidR="005346E8" w:rsidRPr="00274E09" w:rsidRDefault="00274E09" w:rsidP="00274E09">
      <w:pPr>
        <w:pStyle w:val="Heading2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R</w:t>
      </w:r>
      <w:r w:rsidR="005346E8"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elevance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to the reader</w:t>
      </w:r>
      <w:r w:rsidR="005346E8"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:</w:t>
      </w:r>
    </w:p>
    <w:p w:rsidR="005346E8" w:rsidRDefault="00364988" w:rsidP="00274E09">
      <w:pPr>
        <w:pStyle w:val="Heading2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C</w:t>
      </w:r>
      <w:r w:rsidR="005346E8"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redibility statement:</w:t>
      </w:r>
      <w:r w:rsidR="0082471C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</w:t>
      </w:r>
      <w:r w:rsidR="0082471C" w:rsidRPr="00681B62">
        <w:rPr>
          <w:rFonts w:ascii="Times New Roman" w:hAnsi="Times New Roman" w:cs="Times New Roman"/>
          <w:b w:val="0"/>
          <w:i/>
          <w:color w:val="auto"/>
          <w:sz w:val="20"/>
          <w:szCs w:val="24"/>
          <w:highlight w:val="yellow"/>
          <w:lang w:val="en-US"/>
        </w:rPr>
        <w:t xml:space="preserve">(Note, you need at least 1 academic resource </w:t>
      </w:r>
      <w:r w:rsidR="0082471C">
        <w:rPr>
          <w:rFonts w:ascii="Times New Roman" w:hAnsi="Times New Roman" w:cs="Times New Roman"/>
          <w:b w:val="0"/>
          <w:i/>
          <w:color w:val="auto"/>
          <w:sz w:val="20"/>
          <w:szCs w:val="24"/>
          <w:highlight w:val="yellow"/>
          <w:lang w:val="en-US"/>
        </w:rPr>
        <w:t>integrated into your introduction. The credibility statement is a great place to do this!</w:t>
      </w:r>
      <w:bookmarkStart w:id="0" w:name="_GoBack"/>
      <w:bookmarkEnd w:id="0"/>
      <w:r w:rsidR="0082471C" w:rsidRPr="00681B62">
        <w:rPr>
          <w:rFonts w:ascii="Times New Roman" w:hAnsi="Times New Roman" w:cs="Times New Roman"/>
          <w:b w:val="0"/>
          <w:i/>
          <w:color w:val="auto"/>
          <w:sz w:val="20"/>
          <w:szCs w:val="24"/>
          <w:highlight w:val="yellow"/>
          <w:lang w:val="en-US"/>
        </w:rPr>
        <w:t>)</w:t>
      </w:r>
    </w:p>
    <w:p w:rsidR="00364988" w:rsidRDefault="00364988" w:rsidP="00364988">
      <w:pPr>
        <w:pStyle w:val="Heading2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Background:</w:t>
      </w:r>
    </w:p>
    <w:p w:rsidR="00364988" w:rsidRDefault="00364988" w:rsidP="00364988">
      <w:pPr>
        <w:pStyle w:val="Heading2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Terms to Define:</w:t>
      </w:r>
    </w:p>
    <w:p w:rsidR="00364988" w:rsidRPr="00274E09" w:rsidRDefault="00364988" w:rsidP="00364988">
      <w:pPr>
        <w:pStyle w:val="Heading3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</w:p>
    <w:p w:rsidR="00364988" w:rsidRPr="00274E09" w:rsidRDefault="00364988" w:rsidP="00364988">
      <w:pPr>
        <w:pStyle w:val="Heading3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</w:p>
    <w:p w:rsidR="00364988" w:rsidRPr="00274E09" w:rsidRDefault="00364988" w:rsidP="00364988">
      <w:pPr>
        <w:pStyle w:val="Heading3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</w:p>
    <w:p w:rsidR="00274E09" w:rsidRPr="00274E09" w:rsidRDefault="00274E09" w:rsidP="00274E09">
      <w:pPr>
        <w:pStyle w:val="Heading2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Preview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Main Points</w:t>
      </w: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:</w:t>
      </w:r>
    </w:p>
    <w:p w:rsidR="00274E09" w:rsidRPr="00274E09" w:rsidRDefault="00274E09" w:rsidP="00274E09">
      <w:pPr>
        <w:pStyle w:val="Heading3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</w:p>
    <w:p w:rsidR="00274E09" w:rsidRPr="00274E09" w:rsidRDefault="00274E09" w:rsidP="00274E09">
      <w:pPr>
        <w:pStyle w:val="Heading3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</w:p>
    <w:p w:rsidR="00274E09" w:rsidRPr="00274E09" w:rsidRDefault="00274E09" w:rsidP="00274E09">
      <w:pPr>
        <w:pStyle w:val="Heading3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</w:p>
    <w:p w:rsidR="00364988" w:rsidRPr="00681B62" w:rsidRDefault="00464F7B" w:rsidP="00274E09">
      <w:pPr>
        <w:pStyle w:val="Heading2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681B62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Thesis statement:</w:t>
      </w:r>
    </w:p>
    <w:p w:rsidR="0058533F" w:rsidRPr="00681B62" w:rsidRDefault="00274E09" w:rsidP="00274E09">
      <w:pPr>
        <w:pStyle w:val="Heading2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681B62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Transition:</w:t>
      </w:r>
    </w:p>
    <w:p w:rsidR="0058533F" w:rsidRPr="00681B62" w:rsidRDefault="00E05115" w:rsidP="00AC3636">
      <w:pPr>
        <w:pStyle w:val="Heading1"/>
        <w:keepNext w:val="0"/>
        <w:keepLines w:val="0"/>
        <w:widowControl w:val="0"/>
        <w:spacing w:before="0"/>
        <w:ind w:left="720" w:hanging="72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681B62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First Main Point</w:t>
      </w:r>
      <w:r w:rsidR="00681B62" w:rsidRPr="00681B62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:</w:t>
      </w:r>
      <w:r w:rsidR="00AC3636" w:rsidRPr="00681B62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</w:t>
      </w:r>
      <w:r w:rsidR="00AC3636" w:rsidRPr="00681B62">
        <w:rPr>
          <w:rFonts w:ascii="Times New Roman" w:hAnsi="Times New Roman" w:cs="Times New Roman"/>
          <w:b w:val="0"/>
          <w:i/>
          <w:color w:val="auto"/>
          <w:sz w:val="20"/>
          <w:szCs w:val="24"/>
          <w:highlight w:val="yellow"/>
          <w:lang w:val="en-US"/>
        </w:rPr>
        <w:t>(Note, you need at least 1 academic resource per main point with in-</w:t>
      </w:r>
      <w:r w:rsidR="00681B62" w:rsidRPr="00681B62">
        <w:rPr>
          <w:rFonts w:ascii="Times New Roman" w:hAnsi="Times New Roman" w:cs="Times New Roman"/>
          <w:b w:val="0"/>
          <w:i/>
          <w:color w:val="auto"/>
          <w:sz w:val="20"/>
          <w:szCs w:val="24"/>
          <w:highlight w:val="yellow"/>
          <w:lang w:val="en-US"/>
        </w:rPr>
        <w:t>text citation.</w:t>
      </w:r>
      <w:r w:rsidR="00AC3636" w:rsidRPr="00681B62">
        <w:rPr>
          <w:rFonts w:ascii="Times New Roman" w:hAnsi="Times New Roman" w:cs="Times New Roman"/>
          <w:b w:val="0"/>
          <w:i/>
          <w:color w:val="auto"/>
          <w:sz w:val="20"/>
          <w:szCs w:val="24"/>
          <w:highlight w:val="yellow"/>
          <w:lang w:val="en-US"/>
        </w:rPr>
        <w:t>)</w:t>
      </w:r>
      <w:r w:rsidR="00AC3636" w:rsidRPr="00681B62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</w:t>
      </w:r>
    </w:p>
    <w:p w:rsidR="00E05115" w:rsidRPr="00681B62" w:rsidRDefault="00E26DD9" w:rsidP="00274E09">
      <w:pPr>
        <w:pStyle w:val="Heading2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681B62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Sub point</w:t>
      </w:r>
      <w:r w:rsidR="00E05115" w:rsidRPr="00681B62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:</w:t>
      </w:r>
    </w:p>
    <w:p w:rsidR="00E05115" w:rsidRPr="00274E09" w:rsidRDefault="00E05115" w:rsidP="00274E09">
      <w:pPr>
        <w:pStyle w:val="Heading3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Sub-</w:t>
      </w:r>
      <w:r w:rsidR="00E26DD9"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sub point</w:t>
      </w: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(if used)</w:t>
      </w:r>
    </w:p>
    <w:p w:rsidR="00E05115" w:rsidRPr="00274E09" w:rsidRDefault="00E05115" w:rsidP="00274E09">
      <w:pPr>
        <w:pStyle w:val="Heading3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Sub-</w:t>
      </w:r>
      <w:r w:rsidR="00E26DD9"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sub point</w:t>
      </w: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(if used)</w:t>
      </w:r>
    </w:p>
    <w:p w:rsidR="00E05115" w:rsidRPr="00274E09" w:rsidRDefault="00E26DD9" w:rsidP="00274E09">
      <w:pPr>
        <w:pStyle w:val="Heading2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Sub point</w:t>
      </w:r>
      <w:r w:rsidR="00E05115"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:</w:t>
      </w:r>
    </w:p>
    <w:p w:rsidR="00E05115" w:rsidRPr="00274E09" w:rsidRDefault="00E05115" w:rsidP="00274E09">
      <w:pPr>
        <w:pStyle w:val="Heading3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Sub-</w:t>
      </w:r>
      <w:r w:rsidR="00E26DD9"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sub point</w:t>
      </w: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(if used)</w:t>
      </w:r>
    </w:p>
    <w:p w:rsidR="00E05115" w:rsidRPr="00274E09" w:rsidRDefault="00E05115" w:rsidP="00274E09">
      <w:pPr>
        <w:pStyle w:val="Heading3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lastRenderedPageBreak/>
        <w:t>Sub-</w:t>
      </w:r>
      <w:r w:rsidR="00E26DD9"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sub point</w:t>
      </w: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(if used)</w:t>
      </w:r>
    </w:p>
    <w:p w:rsidR="00BC37D7" w:rsidRPr="00274E09" w:rsidRDefault="00BC37D7" w:rsidP="00BC37D7">
      <w:pPr>
        <w:pStyle w:val="Heading2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Sub point:</w:t>
      </w:r>
    </w:p>
    <w:p w:rsidR="00BC37D7" w:rsidRPr="00274E09" w:rsidRDefault="00BC37D7" w:rsidP="00BC37D7">
      <w:pPr>
        <w:pStyle w:val="Heading3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Sub-sub point (if used)</w:t>
      </w:r>
    </w:p>
    <w:p w:rsidR="00BC37D7" w:rsidRPr="00274E09" w:rsidRDefault="00BC37D7" w:rsidP="00BC37D7">
      <w:pPr>
        <w:pStyle w:val="Heading3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Sub-sub point (if used)</w:t>
      </w:r>
    </w:p>
    <w:p w:rsidR="00AC3636" w:rsidRPr="00364988" w:rsidRDefault="00AC3636" w:rsidP="00AC3636">
      <w:pPr>
        <w:pStyle w:val="Heading2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364988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Transition:</w:t>
      </w:r>
    </w:p>
    <w:p w:rsidR="0058533F" w:rsidRPr="00274E09" w:rsidRDefault="005B644E" w:rsidP="00274E09">
      <w:pPr>
        <w:pStyle w:val="Heading1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Second Main Point</w:t>
      </w:r>
      <w:r w:rsidR="00BC37D7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:</w:t>
      </w:r>
    </w:p>
    <w:p w:rsidR="005B644E" w:rsidRPr="00274E09" w:rsidRDefault="00E26DD9" w:rsidP="00274E09">
      <w:pPr>
        <w:pStyle w:val="Heading2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Sub point</w:t>
      </w:r>
      <w:r w:rsidR="00987DF5"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:</w:t>
      </w:r>
    </w:p>
    <w:p w:rsidR="00987DF5" w:rsidRPr="00274E09" w:rsidRDefault="00987DF5" w:rsidP="00274E09">
      <w:pPr>
        <w:pStyle w:val="Heading3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Sub-</w:t>
      </w:r>
      <w:r w:rsidR="00E26DD9"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sub point</w:t>
      </w: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(if used)</w:t>
      </w:r>
    </w:p>
    <w:p w:rsidR="00987DF5" w:rsidRPr="00274E09" w:rsidRDefault="00987DF5" w:rsidP="00274E09">
      <w:pPr>
        <w:pStyle w:val="Heading3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Sub-</w:t>
      </w:r>
      <w:r w:rsidR="00E26DD9"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sub point</w:t>
      </w: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(if used)</w:t>
      </w:r>
    </w:p>
    <w:p w:rsidR="00987DF5" w:rsidRPr="00274E09" w:rsidRDefault="00E26DD9" w:rsidP="00274E09">
      <w:pPr>
        <w:pStyle w:val="Heading2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Sub point</w:t>
      </w:r>
      <w:r w:rsidR="00987DF5"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:</w:t>
      </w:r>
    </w:p>
    <w:p w:rsidR="00987DF5" w:rsidRPr="00274E09" w:rsidRDefault="00987DF5" w:rsidP="00274E09">
      <w:pPr>
        <w:pStyle w:val="Heading3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Sub-</w:t>
      </w:r>
      <w:r w:rsidR="00E26DD9"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sub point</w:t>
      </w: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(if used)</w:t>
      </w:r>
    </w:p>
    <w:p w:rsidR="00987DF5" w:rsidRPr="00274E09" w:rsidRDefault="00987DF5" w:rsidP="00274E09">
      <w:pPr>
        <w:pStyle w:val="Heading3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Sub-</w:t>
      </w:r>
      <w:r w:rsidR="00E26DD9"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sub point</w:t>
      </w: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(if used)</w:t>
      </w:r>
    </w:p>
    <w:p w:rsidR="00BC37D7" w:rsidRPr="00274E09" w:rsidRDefault="00BC37D7" w:rsidP="00BC37D7">
      <w:pPr>
        <w:pStyle w:val="Heading2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Sub point:</w:t>
      </w:r>
    </w:p>
    <w:p w:rsidR="00BC37D7" w:rsidRPr="00274E09" w:rsidRDefault="00BC37D7" w:rsidP="00BC37D7">
      <w:pPr>
        <w:pStyle w:val="Heading3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Sub-sub point (if used)</w:t>
      </w:r>
    </w:p>
    <w:p w:rsidR="00BC37D7" w:rsidRPr="00274E09" w:rsidRDefault="00BC37D7" w:rsidP="00BC37D7">
      <w:pPr>
        <w:pStyle w:val="Heading3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Sub-sub point (if used)</w:t>
      </w:r>
    </w:p>
    <w:p w:rsidR="00AC3636" w:rsidRPr="00364988" w:rsidRDefault="00AC3636" w:rsidP="00AC3636">
      <w:pPr>
        <w:pStyle w:val="Heading2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364988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Transition:</w:t>
      </w:r>
    </w:p>
    <w:p w:rsidR="001344B8" w:rsidRPr="00274E09" w:rsidRDefault="001344B8" w:rsidP="00274E09">
      <w:pPr>
        <w:pStyle w:val="Heading1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Third Main Point</w:t>
      </w:r>
      <w:r w:rsidR="00BC37D7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:</w:t>
      </w:r>
    </w:p>
    <w:p w:rsidR="001344B8" w:rsidRPr="00274E09" w:rsidRDefault="00E26DD9" w:rsidP="00274E09">
      <w:pPr>
        <w:pStyle w:val="Heading2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Sub point</w:t>
      </w:r>
      <w:r w:rsidR="001344B8"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:</w:t>
      </w:r>
    </w:p>
    <w:p w:rsidR="001344B8" w:rsidRPr="00274E09" w:rsidRDefault="001344B8" w:rsidP="00274E09">
      <w:pPr>
        <w:pStyle w:val="Heading3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Sub-</w:t>
      </w:r>
      <w:r w:rsidR="00E26DD9"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sub point</w:t>
      </w: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(if used)</w:t>
      </w:r>
    </w:p>
    <w:p w:rsidR="001344B8" w:rsidRPr="00274E09" w:rsidRDefault="001344B8" w:rsidP="00274E09">
      <w:pPr>
        <w:pStyle w:val="Heading3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Sub-</w:t>
      </w:r>
      <w:r w:rsidR="00E26DD9"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sub point</w:t>
      </w: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(if used)</w:t>
      </w:r>
    </w:p>
    <w:p w:rsidR="001344B8" w:rsidRPr="00274E09" w:rsidRDefault="00E26DD9" w:rsidP="00274E09">
      <w:pPr>
        <w:pStyle w:val="Heading2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Sub point</w:t>
      </w:r>
      <w:r w:rsidR="001344B8"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:</w:t>
      </w:r>
    </w:p>
    <w:p w:rsidR="001344B8" w:rsidRPr="00274E09" w:rsidRDefault="001344B8" w:rsidP="00274E09">
      <w:pPr>
        <w:pStyle w:val="Heading3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Sub-</w:t>
      </w:r>
      <w:r w:rsidR="00E26DD9"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sub point</w:t>
      </w: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(if used)</w:t>
      </w:r>
    </w:p>
    <w:p w:rsidR="001344B8" w:rsidRPr="00274E09" w:rsidRDefault="001344B8" w:rsidP="00274E09">
      <w:pPr>
        <w:pStyle w:val="Heading3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Sub-</w:t>
      </w:r>
      <w:r w:rsidR="00E26DD9"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sub point</w:t>
      </w: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(if used)</w:t>
      </w:r>
    </w:p>
    <w:p w:rsidR="00BC37D7" w:rsidRPr="00274E09" w:rsidRDefault="00BC37D7" w:rsidP="00BC37D7">
      <w:pPr>
        <w:pStyle w:val="Heading2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lastRenderedPageBreak/>
        <w:t>Sub point:</w:t>
      </w:r>
    </w:p>
    <w:p w:rsidR="00BC37D7" w:rsidRPr="00274E09" w:rsidRDefault="00BC37D7" w:rsidP="00BC37D7">
      <w:pPr>
        <w:pStyle w:val="Heading3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Sub-sub point (if used)</w:t>
      </w:r>
    </w:p>
    <w:p w:rsidR="00BC37D7" w:rsidRPr="00274E09" w:rsidRDefault="00BC37D7" w:rsidP="00BC37D7">
      <w:pPr>
        <w:pStyle w:val="Heading3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Sub-sub point (if used)</w:t>
      </w:r>
    </w:p>
    <w:p w:rsidR="00BC37D7" w:rsidRPr="00364988" w:rsidRDefault="00BC37D7" w:rsidP="00BC37D7">
      <w:pPr>
        <w:pStyle w:val="Heading2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364988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Transition:</w:t>
      </w:r>
    </w:p>
    <w:p w:rsidR="00BC37D7" w:rsidRDefault="007620C7" w:rsidP="00274E09">
      <w:pPr>
        <w:pStyle w:val="Heading1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Biblical Component</w:t>
      </w:r>
    </w:p>
    <w:p w:rsidR="00BC37D7" w:rsidRDefault="00BC37D7" w:rsidP="00BC37D7">
      <w:pPr>
        <w:pStyle w:val="Heading2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Relates to the Bible:</w:t>
      </w:r>
    </w:p>
    <w:p w:rsidR="00BC37D7" w:rsidRDefault="00BC37D7" w:rsidP="00BC37D7">
      <w:pPr>
        <w:pStyle w:val="Heading2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Integrates with the Bible:</w:t>
      </w:r>
    </w:p>
    <w:p w:rsidR="00BC37D7" w:rsidRDefault="00BC37D7" w:rsidP="00BC37D7">
      <w:pPr>
        <w:pStyle w:val="Heading2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Suggestions or Improvements:</w:t>
      </w:r>
    </w:p>
    <w:p w:rsidR="00EB6831" w:rsidRPr="00EB6831" w:rsidRDefault="00EB6831" w:rsidP="00EB6831">
      <w:pPr>
        <w:pStyle w:val="Heading2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How it relates to someone’s walk with Him:</w:t>
      </w:r>
    </w:p>
    <w:p w:rsidR="00CE1301" w:rsidRPr="00274E09" w:rsidRDefault="009F49E6" w:rsidP="00274E09">
      <w:pPr>
        <w:pStyle w:val="Heading1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Conclusion</w:t>
      </w:r>
    </w:p>
    <w:p w:rsidR="003D4C6E" w:rsidRPr="00274E09" w:rsidRDefault="003D4C6E" w:rsidP="00274E09">
      <w:pPr>
        <w:pStyle w:val="Heading2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Signal Closing</w:t>
      </w:r>
      <w:r w:rsidR="00BC37D7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:</w:t>
      </w:r>
    </w:p>
    <w:p w:rsidR="003D4C6E" w:rsidRPr="00274E09" w:rsidRDefault="003D4C6E" w:rsidP="00274E09">
      <w:pPr>
        <w:pStyle w:val="Heading2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Thesis restatement</w:t>
      </w:r>
      <w:r w:rsidR="00BC37D7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:</w:t>
      </w:r>
    </w:p>
    <w:p w:rsidR="003D4C6E" w:rsidRDefault="003D4C6E" w:rsidP="00274E09">
      <w:pPr>
        <w:pStyle w:val="Heading2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Main point summary 1- 3</w:t>
      </w:r>
      <w:r w:rsidR="00BC37D7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:</w:t>
      </w:r>
    </w:p>
    <w:p w:rsidR="00BC37D7" w:rsidRPr="00274E09" w:rsidRDefault="00BC37D7" w:rsidP="00BC37D7">
      <w:pPr>
        <w:pStyle w:val="Heading3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</w:p>
    <w:p w:rsidR="00BC37D7" w:rsidRPr="00274E09" w:rsidRDefault="00BC37D7" w:rsidP="00BC37D7">
      <w:pPr>
        <w:pStyle w:val="Heading3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</w:p>
    <w:p w:rsidR="00BC37D7" w:rsidRPr="00274E09" w:rsidRDefault="00BC37D7" w:rsidP="00BC37D7">
      <w:pPr>
        <w:pStyle w:val="Heading3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</w:p>
    <w:p w:rsidR="00BC37D7" w:rsidRDefault="00BC37D7" w:rsidP="00274E09">
      <w:pPr>
        <w:pStyle w:val="Heading2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Clincher/Call to Action:</w:t>
      </w:r>
    </w:p>
    <w:p w:rsidR="003D4C6E" w:rsidRPr="00274E09" w:rsidRDefault="00BC37D7" w:rsidP="00274E09">
      <w:pPr>
        <w:pStyle w:val="Heading2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Memorable Close:</w:t>
      </w:r>
    </w:p>
    <w:p w:rsidR="003D4C6E" w:rsidRPr="00274E09" w:rsidRDefault="003D4C6E" w:rsidP="00274E09">
      <w:pPr>
        <w:widowContro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195AD9" w:rsidRPr="00274E09" w:rsidRDefault="00195AD9" w:rsidP="00274E09">
      <w:pPr>
        <w:widowControl w:val="0"/>
        <w:rPr>
          <w:rFonts w:ascii="Times New Roman" w:hAnsi="Times New Roman" w:cs="Times New Roman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58533F" w:rsidRPr="00274E09" w:rsidRDefault="00CE1301" w:rsidP="00274E09">
      <w:pPr>
        <w:widowControl w:val="0"/>
        <w:ind w:firstLine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74E09">
        <w:rPr>
          <w:rFonts w:ascii="Times New Roman" w:hAnsi="Times New Roman" w:cs="Times New Roman"/>
          <w:sz w:val="24"/>
          <w:szCs w:val="24"/>
          <w:lang w:val="en-US"/>
        </w:rPr>
        <w:lastRenderedPageBreak/>
        <w:t>Ref</w:t>
      </w:r>
      <w:r w:rsidR="0058533F" w:rsidRPr="00274E09">
        <w:rPr>
          <w:rFonts w:ascii="Times New Roman" w:hAnsi="Times New Roman" w:cs="Times New Roman"/>
          <w:sz w:val="24"/>
          <w:szCs w:val="24"/>
          <w:lang w:val="en-US"/>
        </w:rPr>
        <w:t>erences</w:t>
      </w:r>
    </w:p>
    <w:p w:rsidR="00195AD9" w:rsidRPr="00274E09" w:rsidRDefault="00BA1C46" w:rsidP="00007C26">
      <w:pPr>
        <w:widowControl w:val="0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681B6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References start here and have a hanging indent. They are listed in alpha order by last name. Please review the APA information to determine specific formatting based on the type of resource.</w:t>
      </w:r>
      <w:r w:rsidR="00EB68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195AD9" w:rsidRPr="00274E09" w:rsidSect="006402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B47" w:rsidRDefault="00375B47" w:rsidP="006A6448">
      <w:pPr>
        <w:spacing w:line="240" w:lineRule="auto"/>
      </w:pPr>
      <w:r>
        <w:separator/>
      </w:r>
    </w:p>
  </w:endnote>
  <w:endnote w:type="continuationSeparator" w:id="0">
    <w:p w:rsidR="00375B47" w:rsidRDefault="00375B47" w:rsidP="006A64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B9" w:rsidRDefault="00C030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B9" w:rsidRDefault="00C030B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B9" w:rsidRDefault="00C030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B47" w:rsidRDefault="00375B47" w:rsidP="006A6448">
      <w:pPr>
        <w:spacing w:line="240" w:lineRule="auto"/>
      </w:pPr>
      <w:r>
        <w:separator/>
      </w:r>
    </w:p>
  </w:footnote>
  <w:footnote w:type="continuationSeparator" w:id="0">
    <w:p w:rsidR="00375B47" w:rsidRDefault="00375B47" w:rsidP="006A64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B9" w:rsidRDefault="00C030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448" w:rsidRPr="00A40587" w:rsidRDefault="00464F7B" w:rsidP="0064022A">
    <w:pPr>
      <w:pStyle w:val="Header"/>
      <w:ind w:firstLine="0"/>
      <w:rPr>
        <w:rFonts w:ascii="Times New Roman" w:hAnsi="Times New Roman" w:cs="Times New Roman"/>
        <w:sz w:val="24"/>
        <w:szCs w:val="24"/>
      </w:rPr>
    </w:pPr>
    <w:r w:rsidRPr="00A40587">
      <w:rPr>
        <w:rFonts w:ascii="Times New Roman" w:hAnsi="Times New Roman" w:cs="Times New Roman"/>
        <w:sz w:val="24"/>
        <w:szCs w:val="24"/>
      </w:rPr>
      <w:t>SHORT</w:t>
    </w:r>
    <w:r w:rsidR="0064022A" w:rsidRPr="00A40587">
      <w:rPr>
        <w:rFonts w:ascii="Times New Roman" w:hAnsi="Times New Roman" w:cs="Times New Roman"/>
        <w:sz w:val="24"/>
        <w:szCs w:val="24"/>
      </w:rPr>
      <w:t xml:space="preserve"> TITLE</w:t>
    </w:r>
    <w:r w:rsidR="0064022A" w:rsidRPr="00A40587">
      <w:rPr>
        <w:rFonts w:ascii="Times New Roman" w:hAnsi="Times New Roman" w:cs="Times New Roman"/>
        <w:sz w:val="24"/>
        <w:szCs w:val="24"/>
      </w:rPr>
      <w:tab/>
    </w:r>
    <w:r w:rsidR="0064022A" w:rsidRPr="00A40587">
      <w:rPr>
        <w:rFonts w:ascii="Times New Roman" w:hAnsi="Times New Roman" w:cs="Times New Roman"/>
        <w:sz w:val="24"/>
        <w:szCs w:val="24"/>
      </w:rPr>
      <w:tab/>
    </w:r>
    <w:r w:rsidR="0064022A" w:rsidRPr="00A40587">
      <w:rPr>
        <w:rFonts w:ascii="Times New Roman" w:hAnsi="Times New Roman" w:cs="Times New Roman"/>
        <w:sz w:val="24"/>
        <w:szCs w:val="24"/>
      </w:rPr>
      <w:fldChar w:fldCharType="begin"/>
    </w:r>
    <w:r w:rsidR="0064022A" w:rsidRPr="00A40587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64022A" w:rsidRPr="00A40587">
      <w:rPr>
        <w:rFonts w:ascii="Times New Roman" w:hAnsi="Times New Roman" w:cs="Times New Roman"/>
        <w:sz w:val="24"/>
        <w:szCs w:val="24"/>
      </w:rPr>
      <w:fldChar w:fldCharType="separate"/>
    </w:r>
    <w:r w:rsidR="0082471C">
      <w:rPr>
        <w:rFonts w:ascii="Times New Roman" w:hAnsi="Times New Roman" w:cs="Times New Roman"/>
        <w:noProof/>
        <w:sz w:val="24"/>
        <w:szCs w:val="24"/>
      </w:rPr>
      <w:t>4</w:t>
    </w:r>
    <w:r w:rsidR="0064022A" w:rsidRPr="00A40587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0CE" w:rsidRPr="00A40587" w:rsidRDefault="00C030B9" w:rsidP="0064022A">
    <w:pPr>
      <w:widowControl w:val="0"/>
      <w:tabs>
        <w:tab w:val="right" w:pos="9270"/>
      </w:tabs>
      <w:ind w:firstLine="0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</w:rPr>
      <w:t>Running h</w:t>
    </w:r>
    <w:r w:rsidR="0064022A" w:rsidRPr="00A40587">
      <w:rPr>
        <w:rFonts w:ascii="Times New Roman" w:hAnsi="Times New Roman" w:cs="Times New Roman"/>
        <w:sz w:val="24"/>
        <w:szCs w:val="24"/>
      </w:rPr>
      <w:t xml:space="preserve">ead:  </w:t>
    </w:r>
    <w:r w:rsidR="00464F7B" w:rsidRPr="00A40587">
      <w:rPr>
        <w:rFonts w:ascii="Times New Roman" w:hAnsi="Times New Roman" w:cs="Times New Roman"/>
        <w:sz w:val="24"/>
        <w:szCs w:val="24"/>
      </w:rPr>
      <w:t>SHORT</w:t>
    </w:r>
    <w:r w:rsidR="0064022A" w:rsidRPr="00A40587">
      <w:rPr>
        <w:rFonts w:ascii="Times New Roman" w:hAnsi="Times New Roman" w:cs="Times New Roman"/>
        <w:sz w:val="24"/>
        <w:szCs w:val="24"/>
      </w:rPr>
      <w:t xml:space="preserve"> TITLE</w:t>
    </w:r>
    <w:r w:rsidR="0064022A" w:rsidRPr="00A40587">
      <w:rPr>
        <w:rFonts w:ascii="Times New Roman" w:hAnsi="Times New Roman" w:cs="Times New Roman"/>
        <w:sz w:val="24"/>
        <w:szCs w:val="24"/>
      </w:rPr>
      <w:tab/>
    </w:r>
    <w:r w:rsidR="0064022A" w:rsidRPr="00A40587">
      <w:rPr>
        <w:rFonts w:ascii="Times New Roman" w:hAnsi="Times New Roman" w:cs="Times New Roman"/>
        <w:sz w:val="24"/>
        <w:szCs w:val="24"/>
      </w:rPr>
      <w:fldChar w:fldCharType="begin"/>
    </w:r>
    <w:r w:rsidR="0064022A" w:rsidRPr="00A40587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64022A" w:rsidRPr="00A40587">
      <w:rPr>
        <w:rFonts w:ascii="Times New Roman" w:hAnsi="Times New Roman" w:cs="Times New Roman"/>
        <w:sz w:val="24"/>
        <w:szCs w:val="24"/>
      </w:rPr>
      <w:fldChar w:fldCharType="separate"/>
    </w:r>
    <w:r w:rsidR="0082471C">
      <w:rPr>
        <w:rFonts w:ascii="Times New Roman" w:hAnsi="Times New Roman" w:cs="Times New Roman"/>
        <w:noProof/>
        <w:sz w:val="24"/>
        <w:szCs w:val="24"/>
      </w:rPr>
      <w:t>1</w:t>
    </w:r>
    <w:r w:rsidR="0064022A" w:rsidRPr="00A40587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87AFB"/>
    <w:multiLevelType w:val="hybridMultilevel"/>
    <w:tmpl w:val="3ABCA9A6"/>
    <w:lvl w:ilvl="0" w:tplc="2DEAC34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FF52EE"/>
    <w:multiLevelType w:val="hybridMultilevel"/>
    <w:tmpl w:val="250A4BFA"/>
    <w:lvl w:ilvl="0" w:tplc="1DC4296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66742B"/>
    <w:multiLevelType w:val="hybridMultilevel"/>
    <w:tmpl w:val="DDE666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A596B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0CE"/>
    <w:rsid w:val="00007C26"/>
    <w:rsid w:val="00011808"/>
    <w:rsid w:val="0001569E"/>
    <w:rsid w:val="00044053"/>
    <w:rsid w:val="0008054A"/>
    <w:rsid w:val="000A4FF3"/>
    <w:rsid w:val="000D2047"/>
    <w:rsid w:val="00114619"/>
    <w:rsid w:val="001344B8"/>
    <w:rsid w:val="00152040"/>
    <w:rsid w:val="00195AD9"/>
    <w:rsid w:val="001D7543"/>
    <w:rsid w:val="0027093A"/>
    <w:rsid w:val="00273565"/>
    <w:rsid w:val="00274E09"/>
    <w:rsid w:val="00363FB0"/>
    <w:rsid w:val="00364988"/>
    <w:rsid w:val="00365133"/>
    <w:rsid w:val="00375B47"/>
    <w:rsid w:val="003D4C6E"/>
    <w:rsid w:val="003F2B53"/>
    <w:rsid w:val="003F5376"/>
    <w:rsid w:val="00454D8B"/>
    <w:rsid w:val="00464F7B"/>
    <w:rsid w:val="004A2433"/>
    <w:rsid w:val="004D0698"/>
    <w:rsid w:val="004D42C2"/>
    <w:rsid w:val="004D4DB8"/>
    <w:rsid w:val="00507B0C"/>
    <w:rsid w:val="00532542"/>
    <w:rsid w:val="005346E8"/>
    <w:rsid w:val="0058533F"/>
    <w:rsid w:val="005B644E"/>
    <w:rsid w:val="005C3171"/>
    <w:rsid w:val="006153C6"/>
    <w:rsid w:val="00623CF3"/>
    <w:rsid w:val="00637653"/>
    <w:rsid w:val="0064022A"/>
    <w:rsid w:val="006660CE"/>
    <w:rsid w:val="00671ED3"/>
    <w:rsid w:val="006739BB"/>
    <w:rsid w:val="00681B62"/>
    <w:rsid w:val="006A6448"/>
    <w:rsid w:val="0070702D"/>
    <w:rsid w:val="00743F0A"/>
    <w:rsid w:val="007620C7"/>
    <w:rsid w:val="00783706"/>
    <w:rsid w:val="007A5EED"/>
    <w:rsid w:val="007E641B"/>
    <w:rsid w:val="0082471C"/>
    <w:rsid w:val="0085029D"/>
    <w:rsid w:val="008B7420"/>
    <w:rsid w:val="008E750A"/>
    <w:rsid w:val="009147F2"/>
    <w:rsid w:val="009677F5"/>
    <w:rsid w:val="00987DF5"/>
    <w:rsid w:val="009E1F2F"/>
    <w:rsid w:val="009F49E6"/>
    <w:rsid w:val="00A40587"/>
    <w:rsid w:val="00A47AAE"/>
    <w:rsid w:val="00A50A76"/>
    <w:rsid w:val="00A71B18"/>
    <w:rsid w:val="00AC3636"/>
    <w:rsid w:val="00AF58B7"/>
    <w:rsid w:val="00B57F8D"/>
    <w:rsid w:val="00BA1C46"/>
    <w:rsid w:val="00BB637E"/>
    <w:rsid w:val="00BC37D7"/>
    <w:rsid w:val="00C030B9"/>
    <w:rsid w:val="00C467B2"/>
    <w:rsid w:val="00CD6120"/>
    <w:rsid w:val="00CE1301"/>
    <w:rsid w:val="00CE5F98"/>
    <w:rsid w:val="00CE753C"/>
    <w:rsid w:val="00DC2D20"/>
    <w:rsid w:val="00DE486A"/>
    <w:rsid w:val="00E00B71"/>
    <w:rsid w:val="00E05115"/>
    <w:rsid w:val="00E22BF5"/>
    <w:rsid w:val="00E26DD9"/>
    <w:rsid w:val="00E6185C"/>
    <w:rsid w:val="00EB6831"/>
    <w:rsid w:val="00EB7276"/>
    <w:rsid w:val="00EC7DF6"/>
    <w:rsid w:val="00F04F8D"/>
    <w:rsid w:val="00F95B1D"/>
    <w:rsid w:val="00FC150E"/>
    <w:rsid w:val="00FE7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254EA12A-ED8C-4F35-A67A-4A794E9E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02D"/>
  </w:style>
  <w:style w:type="paragraph" w:styleId="Heading1">
    <w:name w:val="heading 1"/>
    <w:basedOn w:val="Normal"/>
    <w:next w:val="Normal"/>
    <w:link w:val="Heading1Char"/>
    <w:uiPriority w:val="9"/>
    <w:qFormat/>
    <w:rsid w:val="00273565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565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3565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565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56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56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56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56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56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E6185C"/>
    <w:pPr>
      <w:spacing w:line="240" w:lineRule="auto"/>
      <w:ind w:firstLine="0"/>
    </w:pPr>
    <w:rPr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A644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448"/>
  </w:style>
  <w:style w:type="paragraph" w:styleId="Footer">
    <w:name w:val="footer"/>
    <w:basedOn w:val="Normal"/>
    <w:link w:val="FooterChar"/>
    <w:uiPriority w:val="99"/>
    <w:unhideWhenUsed/>
    <w:rsid w:val="006A644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448"/>
  </w:style>
  <w:style w:type="paragraph" w:styleId="BalloonText">
    <w:name w:val="Balloon Text"/>
    <w:basedOn w:val="Normal"/>
    <w:link w:val="BalloonTextChar"/>
    <w:uiPriority w:val="99"/>
    <w:semiHidden/>
    <w:unhideWhenUsed/>
    <w:rsid w:val="006A64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448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B57F8D"/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73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735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35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5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5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5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5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56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5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534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354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6" ma:contentTypeDescription="Create a new document." ma:contentTypeScope="" ma:versionID="e4a5fc713301fd121d9c49aa2472189d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9051A-4B5A-4C7B-92C4-DB53F9A452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423015-139B-4B8D-A4B3-0B07BF3900E1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3.xml><?xml version="1.0" encoding="utf-8"?>
<ds:datastoreItem xmlns:ds="http://schemas.openxmlformats.org/officeDocument/2006/customXml" ds:itemID="{3C9F3ECD-57B6-4228-B9F4-7EC8792B78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3A4606-A63B-435E-A825-0B404B6A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TP030003549</Template>
  <TotalTime>0</TotalTime>
  <Pages>5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Kamp, Melissa D.</cp:lastModifiedBy>
  <cp:revision>2</cp:revision>
  <cp:lastPrinted>2011-08-26T03:11:00Z</cp:lastPrinted>
  <dcterms:created xsi:type="dcterms:W3CDTF">2016-05-12T15:24:00Z</dcterms:created>
  <dcterms:modified xsi:type="dcterms:W3CDTF">2016-05-12T15:24:00Z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TC300035499990</vt:lpwstr>
  </property>
</Properties>
</file>